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A197D" w14:textId="77777777" w:rsidR="003D66D6" w:rsidRDefault="00012E30">
      <w:pPr>
        <w:pStyle w:val="Kop1"/>
        <w:ind w:firstLine="708"/>
      </w:pPr>
      <w:r>
        <w:rPr>
          <w:sz w:val="56"/>
          <w:szCs w:val="56"/>
        </w:rPr>
        <w:t xml:space="preserve"> </w:t>
      </w:r>
      <w:r>
        <w:t>Intakeformulier – Kinderdagverblijf De Nieuwsgierige Aapjes</w:t>
      </w:r>
    </w:p>
    <w:p w14:paraId="6DAA197E" w14:textId="77777777" w:rsidR="003D66D6" w:rsidRDefault="00012E30">
      <w:pPr>
        <w:jc w:val="center"/>
      </w:pPr>
      <w:r>
        <w:rPr>
          <w:b/>
          <w:bCs/>
        </w:rPr>
        <w:t>Welkom bij De Nieuwsgierige Aapjes!</w:t>
      </w:r>
      <w:r>
        <w:br/>
      </w:r>
      <w:r>
        <w:t xml:space="preserve">Dit formulier helpt ons uw kind een warme, veilige en vertrouwde tweede thuis te bieden. We vragen u zorgvuldig alle relevante </w:t>
      </w:r>
      <w:r>
        <w:t>informatie in te vullen, zodat wij zo goed mogelijk kunnen aansluiten bij de behoeften en gewoontes van uw kind. Alle gegevens worden vertrouwelijk behandeld.</w:t>
      </w:r>
    </w:p>
    <w:p w14:paraId="6DAA197F" w14:textId="77777777" w:rsidR="003D66D6" w:rsidRDefault="00012E30">
      <w:r>
        <w:rPr>
          <w:noProof/>
        </w:rPr>
        <mc:AlternateContent>
          <mc:Choice Requires="wps">
            <w:drawing>
              <wp:inline distT="0" distB="0" distL="0" distR="0" wp14:anchorId="6DAA197D" wp14:editId="6DAA197E">
                <wp:extent cx="41614728" cy="1271"/>
                <wp:effectExtent l="0" t="0" r="28572" b="36829"/>
                <wp:docPr id="2125408282" name="Horizontal Lin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7A5D5F24" id="Horizontal Line 133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6DAA1980" w14:textId="77777777" w:rsidR="003D66D6" w:rsidRDefault="00012E30">
      <w:pPr>
        <w:rPr>
          <w:b/>
          <w:bCs/>
        </w:rPr>
      </w:pPr>
      <w:r>
        <w:rPr>
          <w:b/>
          <w:bCs/>
        </w:rPr>
        <w:t>Algemeen</w:t>
      </w:r>
    </w:p>
    <w:p w14:paraId="6DAA1981" w14:textId="77777777" w:rsidR="003D66D6" w:rsidRDefault="00012E30">
      <w:pPr>
        <w:numPr>
          <w:ilvl w:val="0"/>
          <w:numId w:val="1"/>
        </w:numPr>
      </w:pPr>
      <w:r>
        <w:t>Datum intakegesprek: …………………</w:t>
      </w:r>
    </w:p>
    <w:p w14:paraId="6DAA1982" w14:textId="77777777" w:rsidR="003D66D6" w:rsidRDefault="00012E30">
      <w:pPr>
        <w:numPr>
          <w:ilvl w:val="0"/>
          <w:numId w:val="1"/>
        </w:numPr>
      </w:pPr>
      <w:r>
        <w:t>Naam medewerker die de intake afneemt: …………………………………</w:t>
      </w:r>
    </w:p>
    <w:p w14:paraId="6DAA1983" w14:textId="77777777" w:rsidR="003D66D6" w:rsidRDefault="00012E30">
      <w:r>
        <w:rPr>
          <w:noProof/>
        </w:rPr>
        <mc:AlternateContent>
          <mc:Choice Requires="wps">
            <w:drawing>
              <wp:inline distT="0" distB="0" distL="0" distR="0" wp14:anchorId="6DAA197F" wp14:editId="6DAA1980">
                <wp:extent cx="41614728" cy="1271"/>
                <wp:effectExtent l="0" t="0" r="28572" b="36829"/>
                <wp:docPr id="1421272427" name="Horizontal Lin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22A5CA2D" id="Horizontal Line 134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6DAA1984" w14:textId="77777777" w:rsidR="003D66D6" w:rsidRDefault="00012E30">
      <w:pPr>
        <w:rPr>
          <w:b/>
          <w:bCs/>
        </w:rPr>
      </w:pPr>
      <w:r>
        <w:rPr>
          <w:b/>
          <w:bCs/>
        </w:rPr>
        <w:t>Gegevens van het kind</w:t>
      </w:r>
    </w:p>
    <w:p w14:paraId="6DAA1985" w14:textId="77777777" w:rsidR="003D66D6" w:rsidRDefault="00012E30">
      <w:pPr>
        <w:numPr>
          <w:ilvl w:val="0"/>
          <w:numId w:val="2"/>
        </w:numPr>
      </w:pPr>
      <w:r>
        <w:t>Volledige voor- en achternaam (M/V): …………………………………</w:t>
      </w:r>
    </w:p>
    <w:p w14:paraId="6DAA1986" w14:textId="77777777" w:rsidR="003D66D6" w:rsidRDefault="00012E30">
      <w:pPr>
        <w:numPr>
          <w:ilvl w:val="0"/>
          <w:numId w:val="2"/>
        </w:numPr>
      </w:pPr>
      <w:r>
        <w:t>Roepnaam (dagelijks gebruikt): …………………………………</w:t>
      </w:r>
    </w:p>
    <w:p w14:paraId="6DAA1987" w14:textId="77777777" w:rsidR="003D66D6" w:rsidRDefault="00012E30">
      <w:pPr>
        <w:numPr>
          <w:ilvl w:val="0"/>
          <w:numId w:val="2"/>
        </w:numPr>
      </w:pPr>
      <w:r>
        <w:t>Koosnaam of bijnamen (indien van toepassing): …………………………………</w:t>
      </w:r>
    </w:p>
    <w:p w14:paraId="6DAA1988" w14:textId="77777777" w:rsidR="003D66D6" w:rsidRDefault="00012E30">
      <w:pPr>
        <w:numPr>
          <w:ilvl w:val="0"/>
          <w:numId w:val="2"/>
        </w:numPr>
      </w:pPr>
      <w:r>
        <w:t>Geboortedatum: …………………</w:t>
      </w:r>
    </w:p>
    <w:p w14:paraId="6DAA1989" w14:textId="77777777" w:rsidR="003D66D6" w:rsidRDefault="00012E30">
      <w:pPr>
        <w:numPr>
          <w:ilvl w:val="0"/>
          <w:numId w:val="2"/>
        </w:numPr>
      </w:pPr>
      <w:r>
        <w:t>Taal/talen die thuis gesproken worden: …………………………………</w:t>
      </w:r>
    </w:p>
    <w:p w14:paraId="6DAA198A" w14:textId="77777777" w:rsidR="003D66D6" w:rsidRDefault="00012E30">
      <w:pPr>
        <w:numPr>
          <w:ilvl w:val="0"/>
          <w:numId w:val="2"/>
        </w:numPr>
      </w:pPr>
      <w:r>
        <w:t>Religieuze, culturele of spirituele gebruiken waar we rekening mee mogen houden: …………………………………</w:t>
      </w:r>
    </w:p>
    <w:p w14:paraId="6DAA198B" w14:textId="77777777" w:rsidR="003D66D6" w:rsidRDefault="00012E30">
      <w:pPr>
        <w:numPr>
          <w:ilvl w:val="0"/>
          <w:numId w:val="2"/>
        </w:numPr>
      </w:pPr>
      <w:r>
        <w:t>Broertjes/zusjes (namen + geboortedatum): …………………………………</w:t>
      </w:r>
    </w:p>
    <w:p w14:paraId="6DAA198C" w14:textId="77777777" w:rsidR="003D66D6" w:rsidRDefault="00012E30">
      <w:r>
        <w:rPr>
          <w:noProof/>
        </w:rPr>
        <mc:AlternateContent>
          <mc:Choice Requires="wps">
            <w:drawing>
              <wp:inline distT="0" distB="0" distL="0" distR="0" wp14:anchorId="6DAA1981" wp14:editId="6DAA1982">
                <wp:extent cx="41614728" cy="1271"/>
                <wp:effectExtent l="0" t="0" r="28572" b="36829"/>
                <wp:docPr id="91567845" name="Horizontal Lin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72BC9E32" id="Horizontal Line 135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6DAA198D" w14:textId="77777777" w:rsidR="003D66D6" w:rsidRDefault="00012E30">
      <w:pPr>
        <w:rPr>
          <w:b/>
          <w:bCs/>
        </w:rPr>
      </w:pPr>
      <w:r>
        <w:rPr>
          <w:b/>
          <w:bCs/>
        </w:rPr>
        <w:t>Ouder(s)/verzorger(s)</w:t>
      </w:r>
    </w:p>
    <w:p w14:paraId="6DAA198E" w14:textId="77777777" w:rsidR="003D66D6" w:rsidRDefault="00012E30">
      <w:r>
        <w:rPr>
          <w:b/>
          <w:bCs/>
        </w:rPr>
        <w:t>Ouder/verzorger 1</w:t>
      </w:r>
    </w:p>
    <w:p w14:paraId="6DAA198F" w14:textId="77777777" w:rsidR="003D66D6" w:rsidRDefault="00012E30">
      <w:pPr>
        <w:numPr>
          <w:ilvl w:val="0"/>
          <w:numId w:val="3"/>
        </w:numPr>
      </w:pPr>
      <w:r>
        <w:t>Naam / relatie tot kind: …………………………………</w:t>
      </w:r>
    </w:p>
    <w:p w14:paraId="6DAA1990" w14:textId="77777777" w:rsidR="003D66D6" w:rsidRDefault="00012E30">
      <w:pPr>
        <w:numPr>
          <w:ilvl w:val="0"/>
          <w:numId w:val="3"/>
        </w:numPr>
      </w:pPr>
      <w:r>
        <w:t xml:space="preserve">Geboortedatum (voor </w:t>
      </w:r>
      <w:proofErr w:type="spellStart"/>
      <w:r>
        <w:t>verjaardagsactiviteiten</w:t>
      </w:r>
      <w:proofErr w:type="spellEnd"/>
      <w:r>
        <w:t>): …………………………………</w:t>
      </w:r>
    </w:p>
    <w:p w14:paraId="6DAA1991" w14:textId="77777777" w:rsidR="003D66D6" w:rsidRDefault="00012E30">
      <w:pPr>
        <w:numPr>
          <w:ilvl w:val="0"/>
          <w:numId w:val="3"/>
        </w:numPr>
      </w:pPr>
      <w:r>
        <w:t>Telefoonnummer (mobiel &amp; werk): …………………………………</w:t>
      </w:r>
    </w:p>
    <w:p w14:paraId="6DAA1992" w14:textId="77777777" w:rsidR="003D66D6" w:rsidRDefault="00012E30">
      <w:r>
        <w:rPr>
          <w:b/>
          <w:bCs/>
        </w:rPr>
        <w:t>Ouder/verzorger 2 (indien van toepassing)</w:t>
      </w:r>
    </w:p>
    <w:p w14:paraId="6DAA1993" w14:textId="77777777" w:rsidR="003D66D6" w:rsidRDefault="00012E30">
      <w:pPr>
        <w:numPr>
          <w:ilvl w:val="0"/>
          <w:numId w:val="4"/>
        </w:numPr>
      </w:pPr>
      <w:r>
        <w:t>Naam / relatie tot kind: …………………………………</w:t>
      </w:r>
    </w:p>
    <w:p w14:paraId="6DAA1994" w14:textId="77777777" w:rsidR="003D66D6" w:rsidRDefault="00012E30">
      <w:pPr>
        <w:numPr>
          <w:ilvl w:val="0"/>
          <w:numId w:val="4"/>
        </w:numPr>
      </w:pPr>
      <w:r>
        <w:t xml:space="preserve">Geboortedatum (voor </w:t>
      </w:r>
      <w:proofErr w:type="spellStart"/>
      <w:r>
        <w:t>verjaardagsactiviteiten</w:t>
      </w:r>
      <w:proofErr w:type="spellEnd"/>
      <w:r>
        <w:t>): …………………………………</w:t>
      </w:r>
    </w:p>
    <w:p w14:paraId="6DAA1995" w14:textId="77777777" w:rsidR="003D66D6" w:rsidRDefault="00012E30">
      <w:pPr>
        <w:numPr>
          <w:ilvl w:val="0"/>
          <w:numId w:val="4"/>
        </w:numPr>
      </w:pPr>
      <w:r>
        <w:t>Telefoonnummer (mobiel &amp; werk): …………………………………</w:t>
      </w:r>
    </w:p>
    <w:p w14:paraId="6DAA1996" w14:textId="77777777" w:rsidR="003D66D6" w:rsidRDefault="00012E30">
      <w:r>
        <w:rPr>
          <w:b/>
          <w:bCs/>
        </w:rPr>
        <w:lastRenderedPageBreak/>
        <w:t>Hoe noemt het kind jullie als ouders/verzorgers samen?</w:t>
      </w:r>
      <w:r>
        <w:br/>
      </w:r>
      <w:r>
        <w:t>(Bijv. papa en mama, heit en mem, heit en mama, etc.)</w:t>
      </w:r>
      <w:r>
        <w:br/>
      </w:r>
      <w:r>
        <w:t>……………………………………</w:t>
      </w:r>
    </w:p>
    <w:p w14:paraId="6DAA1997" w14:textId="77777777" w:rsidR="003D66D6" w:rsidRDefault="00012E30">
      <w:r>
        <w:rPr>
          <w:noProof/>
        </w:rPr>
        <mc:AlternateContent>
          <mc:Choice Requires="wps">
            <w:drawing>
              <wp:inline distT="0" distB="0" distL="0" distR="0" wp14:anchorId="6DAA1983" wp14:editId="6DAA1984">
                <wp:extent cx="41614728" cy="1271"/>
                <wp:effectExtent l="0" t="0" r="28572" b="36829"/>
                <wp:docPr id="446119427" name="Horizontal Lin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7A393B47" id="Horizontal Line 136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6DAA1998" w14:textId="77777777" w:rsidR="003D66D6" w:rsidRDefault="00012E30">
      <w:pPr>
        <w:rPr>
          <w:b/>
          <w:bCs/>
        </w:rPr>
      </w:pPr>
      <w:r>
        <w:rPr>
          <w:b/>
          <w:bCs/>
        </w:rPr>
        <w:t>Medische informatie</w:t>
      </w:r>
    </w:p>
    <w:p w14:paraId="6DAA1999" w14:textId="77777777" w:rsidR="003D66D6" w:rsidRDefault="00012E30">
      <w:pPr>
        <w:numPr>
          <w:ilvl w:val="0"/>
          <w:numId w:val="5"/>
        </w:numPr>
      </w:pPr>
      <w:r>
        <w:t>Huisarts + telefoonnummer: …………………………………</w:t>
      </w:r>
    </w:p>
    <w:p w14:paraId="6DAA199A" w14:textId="77777777" w:rsidR="003D66D6" w:rsidRDefault="00012E30">
      <w:pPr>
        <w:numPr>
          <w:ilvl w:val="0"/>
          <w:numId w:val="5"/>
        </w:numPr>
      </w:pPr>
      <w:r>
        <w:t>Allergieën (voeding, medicatie, omgeving, familie bekend met allergieën): …………………………………</w:t>
      </w:r>
    </w:p>
    <w:p w14:paraId="6DAA199B" w14:textId="77777777" w:rsidR="003D66D6" w:rsidRDefault="00012E30">
      <w:pPr>
        <w:numPr>
          <w:ilvl w:val="0"/>
          <w:numId w:val="5"/>
        </w:numPr>
      </w:pPr>
      <w:r>
        <w:t>Medicatiegebruik? Zo ja, welke en wanneer: …………………………………</w:t>
      </w:r>
    </w:p>
    <w:p w14:paraId="6DAA199C" w14:textId="77777777" w:rsidR="003D66D6" w:rsidRDefault="00012E30">
      <w:pPr>
        <w:numPr>
          <w:ilvl w:val="0"/>
          <w:numId w:val="5"/>
        </w:numPr>
      </w:pPr>
      <w:r>
        <w:t>Vaccinaties op schema? □ Ja / □ Nee</w:t>
      </w:r>
      <w:r>
        <w:br/>
      </w:r>
      <w:r>
        <w:rPr>
          <w:i/>
          <w:iCs/>
        </w:rPr>
        <w:t>Indien nee, graag toelichten:</w:t>
      </w:r>
      <w:r>
        <w:t xml:space="preserve"> …………………………………</w:t>
      </w:r>
    </w:p>
    <w:p w14:paraId="6DAA199D" w14:textId="77777777" w:rsidR="003D66D6" w:rsidRDefault="00012E30">
      <w:r>
        <w:rPr>
          <w:noProof/>
        </w:rPr>
        <mc:AlternateContent>
          <mc:Choice Requires="wps">
            <w:drawing>
              <wp:inline distT="0" distB="0" distL="0" distR="0" wp14:anchorId="6DAA1985" wp14:editId="6DAA1986">
                <wp:extent cx="41614728" cy="1271"/>
                <wp:effectExtent l="0" t="0" r="28572" b="36829"/>
                <wp:docPr id="165422859" name="Horizontal Lin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48CA1AB2" id="Horizontal Line 137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6DAA199E" w14:textId="77777777" w:rsidR="003D66D6" w:rsidRDefault="00012E30">
      <w:pPr>
        <w:rPr>
          <w:b/>
          <w:bCs/>
        </w:rPr>
      </w:pPr>
      <w:r>
        <w:rPr>
          <w:b/>
          <w:bCs/>
        </w:rPr>
        <w:t>Verzorging &amp; Dagritme (vooral voor baby's en peuters)</w:t>
      </w:r>
    </w:p>
    <w:p w14:paraId="6DAA199F" w14:textId="77777777" w:rsidR="003D66D6" w:rsidRDefault="00012E30">
      <w:pPr>
        <w:numPr>
          <w:ilvl w:val="0"/>
          <w:numId w:val="6"/>
        </w:numPr>
      </w:pPr>
      <w:r>
        <w:t>Voedingsschema (tijdstippen + type voeding): …………………………………</w:t>
      </w:r>
    </w:p>
    <w:p w14:paraId="6DAA19A0" w14:textId="77777777" w:rsidR="003D66D6" w:rsidRDefault="00012E30">
      <w:pPr>
        <w:numPr>
          <w:ilvl w:val="0"/>
          <w:numId w:val="6"/>
        </w:numPr>
      </w:pPr>
      <w:r>
        <w:t>Borstvoeding / flesvoeding / combinatie: …………………………………</w:t>
      </w:r>
    </w:p>
    <w:p w14:paraId="6DAA19A1" w14:textId="77777777" w:rsidR="003D66D6" w:rsidRDefault="00012E30">
      <w:pPr>
        <w:numPr>
          <w:ilvl w:val="0"/>
          <w:numId w:val="6"/>
        </w:numPr>
      </w:pPr>
      <w:r>
        <w:t xml:space="preserve">Wat eet uw kind thuis al? (bijv. stukjes brood, fruit, warme maaltijd, </w:t>
      </w:r>
      <w:proofErr w:type="spellStart"/>
      <w:r>
        <w:t>fingerfood</w:t>
      </w:r>
      <w:proofErr w:type="spellEnd"/>
      <w:r>
        <w:t>): …………………………………</w:t>
      </w:r>
    </w:p>
    <w:p w14:paraId="6DAA19A2" w14:textId="77777777" w:rsidR="003D66D6" w:rsidRDefault="00012E30">
      <w:pPr>
        <w:numPr>
          <w:ilvl w:val="0"/>
          <w:numId w:val="6"/>
        </w:numPr>
      </w:pPr>
      <w:r>
        <w:t>Zijn er allergieën of voedselintoleranties in de familie waar wij rekening mee moeten houden?</w:t>
      </w:r>
      <w:r>
        <w:br/>
      </w:r>
      <w:r>
        <w:t>(bijv. coeliakie, notenallergie, lactose-intolerantie, etc.) …………………………………</w:t>
      </w:r>
    </w:p>
    <w:p w14:paraId="6DAA19A3" w14:textId="77777777" w:rsidR="003D66D6" w:rsidRDefault="00012E30">
      <w:pPr>
        <w:numPr>
          <w:ilvl w:val="0"/>
          <w:numId w:val="6"/>
        </w:numPr>
      </w:pPr>
      <w:r>
        <w:t>Slaaptijden &amp; rituelen (muziek, knuffel, houding): …………………………………</w:t>
      </w:r>
    </w:p>
    <w:p w14:paraId="6DAA19A4" w14:textId="77777777" w:rsidR="003D66D6" w:rsidRDefault="00012E30">
      <w:pPr>
        <w:numPr>
          <w:ilvl w:val="0"/>
          <w:numId w:val="6"/>
        </w:numPr>
      </w:pPr>
      <w:r>
        <w:t>Gebruik van speen, knuffeldoekje, slaapritueel: …………………………………</w:t>
      </w:r>
    </w:p>
    <w:p w14:paraId="6DAA19A5" w14:textId="77777777" w:rsidR="003D66D6" w:rsidRDefault="00012E30">
      <w:pPr>
        <w:numPr>
          <w:ilvl w:val="0"/>
          <w:numId w:val="6"/>
        </w:numPr>
      </w:pPr>
      <w:r>
        <w:t>Zijn er vaste gewoontes bij slapen of voeding? …………………………………</w:t>
      </w:r>
    </w:p>
    <w:p w14:paraId="6DAA19A6" w14:textId="77777777" w:rsidR="003D66D6" w:rsidRDefault="00012E30">
      <w:pPr>
        <w:numPr>
          <w:ilvl w:val="0"/>
          <w:numId w:val="6"/>
        </w:numPr>
      </w:pPr>
      <w:r>
        <w:t>Temperament van het kind (bijv. rustig, gevoelig, waarnemend, actief): …………………………………</w:t>
      </w:r>
    </w:p>
    <w:p w14:paraId="6DAA19A7" w14:textId="77777777" w:rsidR="003D66D6" w:rsidRDefault="00012E30">
      <w:r>
        <w:rPr>
          <w:noProof/>
        </w:rPr>
        <mc:AlternateContent>
          <mc:Choice Requires="wps">
            <w:drawing>
              <wp:inline distT="0" distB="0" distL="0" distR="0" wp14:anchorId="6DAA1987" wp14:editId="6DAA1988">
                <wp:extent cx="41614728" cy="1271"/>
                <wp:effectExtent l="0" t="0" r="28572" b="36829"/>
                <wp:docPr id="1374278527" name="Horizontal Lin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47B2EA63" id="Horizontal Line 138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6DAA19A8" w14:textId="77777777" w:rsidR="003D66D6" w:rsidRDefault="00012E30">
      <w:pPr>
        <w:rPr>
          <w:b/>
          <w:bCs/>
        </w:rPr>
      </w:pPr>
      <w:r>
        <w:rPr>
          <w:b/>
          <w:bCs/>
        </w:rPr>
        <w:t>Ontwikkeling en gedrag</w:t>
      </w:r>
    </w:p>
    <w:p w14:paraId="6DAA19A9" w14:textId="77777777" w:rsidR="003D66D6" w:rsidRDefault="00012E30">
      <w:pPr>
        <w:numPr>
          <w:ilvl w:val="0"/>
          <w:numId w:val="7"/>
        </w:numPr>
      </w:pPr>
      <w:r>
        <w:t>Hoe ervaart u de ontwikkeling tot nu toe (motoriek, taal, sociaal gedrag): …………………………………</w:t>
      </w:r>
    </w:p>
    <w:p w14:paraId="6DAA19AA" w14:textId="77777777" w:rsidR="003D66D6" w:rsidRDefault="00012E30">
      <w:pPr>
        <w:numPr>
          <w:ilvl w:val="0"/>
          <w:numId w:val="7"/>
        </w:numPr>
      </w:pPr>
      <w:r>
        <w:t>Hoe reageert uw kind op nieuwe situaties of mensen? …………………………………</w:t>
      </w:r>
    </w:p>
    <w:p w14:paraId="6DAA19AB" w14:textId="77777777" w:rsidR="003D66D6" w:rsidRDefault="00012E30">
      <w:pPr>
        <w:numPr>
          <w:ilvl w:val="0"/>
          <w:numId w:val="7"/>
        </w:numPr>
      </w:pPr>
      <w:r>
        <w:t>Zindelijkheid: □ Overdag □ ’s Nachts □ Beide □ Niet van toepassing</w:t>
      </w:r>
    </w:p>
    <w:p w14:paraId="6DAA19AC" w14:textId="77777777" w:rsidR="003D66D6" w:rsidRDefault="00012E30">
      <w:pPr>
        <w:numPr>
          <w:ilvl w:val="0"/>
          <w:numId w:val="7"/>
        </w:numPr>
      </w:pPr>
      <w:r>
        <w:t>Wat stelt uw kind gerust bij verdriet of spanning? …………………………………</w:t>
      </w:r>
    </w:p>
    <w:p w14:paraId="6DAA19AD" w14:textId="77777777" w:rsidR="003D66D6" w:rsidRDefault="00012E30">
      <w:pPr>
        <w:numPr>
          <w:ilvl w:val="0"/>
          <w:numId w:val="7"/>
        </w:numPr>
      </w:pPr>
      <w:r>
        <w:t>Wat vindt uw kind leuk om te doen? …………………………………</w:t>
      </w:r>
    </w:p>
    <w:p w14:paraId="6DAA19AE" w14:textId="77777777" w:rsidR="003D66D6" w:rsidRDefault="00012E30">
      <w:pPr>
        <w:numPr>
          <w:ilvl w:val="0"/>
          <w:numId w:val="7"/>
        </w:numPr>
      </w:pPr>
      <w:r>
        <w:t>Zijn er dingen waar uw kind bang voor is of gevoelig op reageert? …………………………………</w:t>
      </w:r>
    </w:p>
    <w:p w14:paraId="6DAA19AF" w14:textId="77777777" w:rsidR="003D66D6" w:rsidRDefault="00012E30">
      <w:pPr>
        <w:numPr>
          <w:ilvl w:val="0"/>
          <w:numId w:val="7"/>
        </w:numPr>
      </w:pPr>
      <w:r>
        <w:lastRenderedPageBreak/>
        <w:t>Hechting: is uw kind gewend aan opvang of oppas? Hoe gaat afscheid nemen? …………………………………</w:t>
      </w:r>
    </w:p>
    <w:p w14:paraId="6DAA19B0" w14:textId="77777777" w:rsidR="003D66D6" w:rsidRDefault="00012E30">
      <w:pPr>
        <w:numPr>
          <w:ilvl w:val="0"/>
          <w:numId w:val="7"/>
        </w:numPr>
      </w:pPr>
      <w:r>
        <w:t>Bijzonderheden in gedrag of aandachtspunten: …………………………………</w:t>
      </w:r>
    </w:p>
    <w:p w14:paraId="6DAA19B1" w14:textId="77777777" w:rsidR="003D66D6" w:rsidRDefault="00012E30">
      <w:r>
        <w:rPr>
          <w:noProof/>
        </w:rPr>
        <mc:AlternateContent>
          <mc:Choice Requires="wps">
            <w:drawing>
              <wp:inline distT="0" distB="0" distL="0" distR="0" wp14:anchorId="6DAA1989" wp14:editId="6DAA198A">
                <wp:extent cx="41614728" cy="1271"/>
                <wp:effectExtent l="0" t="0" r="28572" b="36829"/>
                <wp:docPr id="686891311" name="Horizontal Lin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6F79937C" id="Horizontal Line 139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6DAA19B2" w14:textId="77777777" w:rsidR="003D66D6" w:rsidRDefault="00012E30">
      <w:pPr>
        <w:rPr>
          <w:b/>
          <w:bCs/>
        </w:rPr>
      </w:pPr>
      <w:r>
        <w:rPr>
          <w:b/>
          <w:bCs/>
        </w:rPr>
        <w:t>Sociale &amp; emotionele omgeving</w:t>
      </w:r>
    </w:p>
    <w:p w14:paraId="6DAA19B3" w14:textId="77777777" w:rsidR="003D66D6" w:rsidRDefault="00012E30">
      <w:pPr>
        <w:numPr>
          <w:ilvl w:val="0"/>
          <w:numId w:val="8"/>
        </w:numPr>
      </w:pPr>
      <w:r>
        <w:t>Personen die het kind mogen ophalen (naam + telefoonnummer): …………………………………</w:t>
      </w:r>
    </w:p>
    <w:p w14:paraId="6DAA19B4" w14:textId="77777777" w:rsidR="003D66D6" w:rsidRDefault="00012E30">
      <w:pPr>
        <w:numPr>
          <w:ilvl w:val="0"/>
          <w:numId w:val="8"/>
        </w:numPr>
      </w:pPr>
      <w:r>
        <w:t>Mogen wij contact opnemen met deze persoon(en) in geval van nood, wanneer de ouders niet bereikbaar zijn? □ Ja / □ Nee</w:t>
      </w:r>
    </w:p>
    <w:p w14:paraId="6DAA19B5" w14:textId="77777777" w:rsidR="003D66D6" w:rsidRDefault="00012E30">
      <w:pPr>
        <w:numPr>
          <w:ilvl w:val="0"/>
          <w:numId w:val="8"/>
        </w:numPr>
      </w:pPr>
      <w:r>
        <w:t>Noodcontactpersoon (indien anders dan ophaalpersonen):</w:t>
      </w:r>
      <w:r>
        <w:br/>
      </w:r>
      <w:r>
        <w:t>Naam: …………………………………</w:t>
      </w:r>
      <w:r>
        <w:br/>
      </w:r>
      <w:r>
        <w:t>Telefoonnummer: …………………………………</w:t>
      </w:r>
    </w:p>
    <w:p w14:paraId="6DAA19B6" w14:textId="77777777" w:rsidR="003D66D6" w:rsidRDefault="00012E30">
      <w:pPr>
        <w:numPr>
          <w:ilvl w:val="0"/>
          <w:numId w:val="8"/>
        </w:numPr>
      </w:pPr>
      <w:r>
        <w:t>Zijn er bijzondere gezinssituaties of familieomstandigheden waar rekening mee gehouden moet worden? …………………………………</w:t>
      </w:r>
    </w:p>
    <w:p w14:paraId="6DAA19B7" w14:textId="77777777" w:rsidR="003D66D6" w:rsidRDefault="00012E30">
      <w:r>
        <w:rPr>
          <w:noProof/>
        </w:rPr>
        <mc:AlternateContent>
          <mc:Choice Requires="wps">
            <w:drawing>
              <wp:inline distT="0" distB="0" distL="0" distR="0" wp14:anchorId="6DAA198B" wp14:editId="6DAA198C">
                <wp:extent cx="41614728" cy="1271"/>
                <wp:effectExtent l="0" t="0" r="28572" b="36829"/>
                <wp:docPr id="1663053012" name="Horizontal Lin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33598626" id="Horizontal Line 140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6DAA19B8" w14:textId="77777777" w:rsidR="003D66D6" w:rsidRDefault="00012E30">
      <w:pPr>
        <w:rPr>
          <w:b/>
          <w:bCs/>
        </w:rPr>
      </w:pPr>
      <w:r>
        <w:rPr>
          <w:b/>
          <w:bCs/>
        </w:rPr>
        <w:t>Toestemmingen</w:t>
      </w:r>
    </w:p>
    <w:p w14:paraId="6DAA19B9" w14:textId="77777777" w:rsidR="003D66D6" w:rsidRDefault="00012E30">
      <w:pPr>
        <w:numPr>
          <w:ilvl w:val="0"/>
          <w:numId w:val="9"/>
        </w:numPr>
      </w:pPr>
      <w:r>
        <w:t>Mag het kind op de foto voor intern gebruik? □ Ja / □ Nee</w:t>
      </w:r>
    </w:p>
    <w:p w14:paraId="6DAA19BA" w14:textId="77777777" w:rsidR="003D66D6" w:rsidRDefault="00012E30">
      <w:pPr>
        <w:numPr>
          <w:ilvl w:val="0"/>
          <w:numId w:val="9"/>
        </w:numPr>
      </w:pPr>
      <w:r>
        <w:t>Mag het kind op de foto voor website/</w:t>
      </w:r>
      <w:proofErr w:type="spellStart"/>
      <w:r>
        <w:t>social</w:t>
      </w:r>
      <w:proofErr w:type="spellEnd"/>
      <w:r>
        <w:t xml:space="preserve"> media? □ Ja / □ Nee</w:t>
      </w:r>
    </w:p>
    <w:p w14:paraId="6DAA19BB" w14:textId="77777777" w:rsidR="003D66D6" w:rsidRDefault="00012E30">
      <w:pPr>
        <w:numPr>
          <w:ilvl w:val="0"/>
          <w:numId w:val="9"/>
        </w:numPr>
      </w:pPr>
      <w:r>
        <w:t>Toestemming voor op de buik slapen, of zijligging? □ Ja / □ Nee</w:t>
      </w:r>
    </w:p>
    <w:p w14:paraId="6DAA19BC" w14:textId="77777777" w:rsidR="003D66D6" w:rsidRDefault="00012E30">
      <w:pPr>
        <w:numPr>
          <w:ilvl w:val="0"/>
          <w:numId w:val="9"/>
        </w:numPr>
      </w:pPr>
      <w:r>
        <w:t>Toestemming voor deelname aan buitenactiviteiten? □ Ja / □ Nee</w:t>
      </w:r>
    </w:p>
    <w:p w14:paraId="6DAA19BD" w14:textId="77777777" w:rsidR="003D66D6" w:rsidRDefault="00012E30">
      <w:pPr>
        <w:numPr>
          <w:ilvl w:val="0"/>
          <w:numId w:val="9"/>
        </w:numPr>
      </w:pPr>
      <w:r>
        <w:t>Toestemming voor baby dragen in draagzak? □ Ja / □ Nee</w:t>
      </w:r>
    </w:p>
    <w:p w14:paraId="6DAA19BE" w14:textId="77777777" w:rsidR="003D66D6" w:rsidRDefault="00012E30">
      <w:r>
        <w:rPr>
          <w:noProof/>
        </w:rPr>
        <mc:AlternateContent>
          <mc:Choice Requires="wps">
            <w:drawing>
              <wp:inline distT="0" distB="0" distL="0" distR="0" wp14:anchorId="6DAA198D" wp14:editId="6DAA198E">
                <wp:extent cx="41614728" cy="1271"/>
                <wp:effectExtent l="0" t="0" r="28572" b="36829"/>
                <wp:docPr id="1780239663" name="Horizontal Lin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6B0720C1" id="Horizontal Line 141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6DAA19BF" w14:textId="77777777" w:rsidR="003D66D6" w:rsidRDefault="00012E30">
      <w:pPr>
        <w:rPr>
          <w:b/>
          <w:bCs/>
        </w:rPr>
      </w:pPr>
      <w:r>
        <w:rPr>
          <w:b/>
          <w:bCs/>
        </w:rPr>
        <w:t>Overige opmerkingen / wensen</w:t>
      </w:r>
    </w:p>
    <w:p w14:paraId="6DAA19C0" w14:textId="77777777" w:rsidR="003D66D6" w:rsidRDefault="00012E30">
      <w:r>
        <w:t>…………………………………………………………………………………</w:t>
      </w:r>
      <w:r>
        <w:br/>
      </w:r>
      <w:r>
        <w:t>…………………………………………………………………………………</w:t>
      </w:r>
      <w:r>
        <w:br/>
      </w:r>
      <w:r>
        <w:t>…………………………………………………………………………………</w:t>
      </w:r>
    </w:p>
    <w:p w14:paraId="6DAA19C1" w14:textId="77777777" w:rsidR="003D66D6" w:rsidRDefault="00012E30">
      <w:r>
        <w:rPr>
          <w:noProof/>
        </w:rPr>
        <mc:AlternateContent>
          <mc:Choice Requires="wps">
            <w:drawing>
              <wp:inline distT="0" distB="0" distL="0" distR="0" wp14:anchorId="6DAA198F" wp14:editId="6DAA1990">
                <wp:extent cx="41614728" cy="1271"/>
                <wp:effectExtent l="0" t="0" r="28572" b="36829"/>
                <wp:docPr id="50851183" name="Horizontal Lin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44ACAAEE" id="Horizontal Line 142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6DAA19C2" w14:textId="77777777" w:rsidR="003D66D6" w:rsidRDefault="00012E30">
      <w:pPr>
        <w:rPr>
          <w:b/>
          <w:bCs/>
        </w:rPr>
      </w:pPr>
      <w:r>
        <w:rPr>
          <w:b/>
          <w:bCs/>
        </w:rPr>
        <w:t>Ondertekening</w:t>
      </w:r>
    </w:p>
    <w:p w14:paraId="6DAA19C3" w14:textId="77777777" w:rsidR="003D66D6" w:rsidRDefault="00012E30">
      <w:r>
        <w:rPr>
          <w:b/>
          <w:bCs/>
        </w:rPr>
        <w:t>Ouder(s)/verzorger(s):</w:t>
      </w:r>
      <w:r>
        <w:br/>
      </w:r>
      <w:r>
        <w:t>Naam: …………………………………</w:t>
      </w:r>
      <w:r>
        <w:br/>
      </w:r>
      <w:r>
        <w:t>Datum: …………………………………</w:t>
      </w:r>
      <w:r>
        <w:br/>
      </w:r>
      <w:r>
        <w:t>Handtekening: …………………………………</w:t>
      </w:r>
    </w:p>
    <w:p w14:paraId="6DAA19C4" w14:textId="77777777" w:rsidR="003D66D6" w:rsidRDefault="00012E30">
      <w:r>
        <w:rPr>
          <w:b/>
          <w:bCs/>
        </w:rPr>
        <w:t>Medewerker intake:</w:t>
      </w:r>
      <w:r>
        <w:br/>
      </w:r>
      <w:r>
        <w:t>Naam: …………………………………</w:t>
      </w:r>
      <w:r>
        <w:br/>
      </w:r>
      <w:r>
        <w:t>Datum: …………………………………</w:t>
      </w:r>
      <w:r>
        <w:br/>
      </w:r>
      <w:r>
        <w:t>Handtekening: …………………………………</w:t>
      </w:r>
    </w:p>
    <w:sectPr w:rsidR="003D66D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A1995" w14:textId="77777777" w:rsidR="00012E30" w:rsidRDefault="00012E30">
      <w:pPr>
        <w:spacing w:after="0" w:line="240" w:lineRule="auto"/>
      </w:pPr>
      <w:r>
        <w:separator/>
      </w:r>
    </w:p>
  </w:endnote>
  <w:endnote w:type="continuationSeparator" w:id="0">
    <w:p w14:paraId="6DAA1997" w14:textId="77777777" w:rsidR="00012E30" w:rsidRDefault="0001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A1991" w14:textId="77777777" w:rsidR="00012E30" w:rsidRDefault="00012E3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DAA1993" w14:textId="77777777" w:rsidR="00012E30" w:rsidRDefault="00012E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2E41"/>
    <w:multiLevelType w:val="multilevel"/>
    <w:tmpl w:val="7AF486EA"/>
    <w:lvl w:ilvl="0">
      <w:numFmt w:val="bullet"/>
      <w:lvlText w:val=""/>
      <w:lvlJc w:val="left"/>
      <w:pPr>
        <w:ind w:left="720" w:hanging="360"/>
      </w:pPr>
      <w:rPr>
        <w:rFonts w:ascii="Wingdings" w:hAnsi="Wingdings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22B23C30"/>
    <w:multiLevelType w:val="multilevel"/>
    <w:tmpl w:val="76D08A32"/>
    <w:lvl w:ilvl="0">
      <w:numFmt w:val="bullet"/>
      <w:lvlText w:val=""/>
      <w:lvlJc w:val="left"/>
      <w:pPr>
        <w:ind w:left="720" w:hanging="360"/>
      </w:pPr>
      <w:rPr>
        <w:rFonts w:ascii="Wingdings" w:hAnsi="Wingdings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2C353848"/>
    <w:multiLevelType w:val="multilevel"/>
    <w:tmpl w:val="E37CA7C6"/>
    <w:lvl w:ilvl="0">
      <w:numFmt w:val="bullet"/>
      <w:lvlText w:val=""/>
      <w:lvlJc w:val="left"/>
      <w:pPr>
        <w:ind w:left="720" w:hanging="360"/>
      </w:pPr>
      <w:rPr>
        <w:rFonts w:ascii="Wingdings" w:hAnsi="Wingdings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3958117B"/>
    <w:multiLevelType w:val="multilevel"/>
    <w:tmpl w:val="BB367950"/>
    <w:lvl w:ilvl="0">
      <w:numFmt w:val="bullet"/>
      <w:lvlText w:val=""/>
      <w:lvlJc w:val="left"/>
      <w:pPr>
        <w:ind w:left="720" w:hanging="360"/>
      </w:pPr>
      <w:rPr>
        <w:rFonts w:ascii="Wingdings" w:hAnsi="Wingdings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4F510A82"/>
    <w:multiLevelType w:val="multilevel"/>
    <w:tmpl w:val="AF3C3BE0"/>
    <w:lvl w:ilvl="0">
      <w:numFmt w:val="bullet"/>
      <w:lvlText w:val=""/>
      <w:lvlJc w:val="left"/>
      <w:pPr>
        <w:ind w:left="720" w:hanging="360"/>
      </w:pPr>
      <w:rPr>
        <w:rFonts w:ascii="Wingdings" w:hAnsi="Wingdings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69AC29C6"/>
    <w:multiLevelType w:val="multilevel"/>
    <w:tmpl w:val="9F96E0BE"/>
    <w:lvl w:ilvl="0">
      <w:numFmt w:val="bullet"/>
      <w:lvlText w:val=""/>
      <w:lvlJc w:val="left"/>
      <w:pPr>
        <w:ind w:left="720" w:hanging="360"/>
      </w:pPr>
      <w:rPr>
        <w:rFonts w:ascii="Wingdings" w:hAnsi="Wingdings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71244346"/>
    <w:multiLevelType w:val="multilevel"/>
    <w:tmpl w:val="0B34242A"/>
    <w:lvl w:ilvl="0">
      <w:numFmt w:val="bullet"/>
      <w:lvlText w:val=""/>
      <w:lvlJc w:val="left"/>
      <w:pPr>
        <w:ind w:left="720" w:hanging="360"/>
      </w:pPr>
      <w:rPr>
        <w:rFonts w:ascii="Wingdings" w:hAnsi="Wingdings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75150963"/>
    <w:multiLevelType w:val="multilevel"/>
    <w:tmpl w:val="95485810"/>
    <w:lvl w:ilvl="0">
      <w:numFmt w:val="bullet"/>
      <w:lvlText w:val=""/>
      <w:lvlJc w:val="left"/>
      <w:pPr>
        <w:ind w:left="720" w:hanging="360"/>
      </w:pPr>
      <w:rPr>
        <w:rFonts w:ascii="Wingdings" w:hAnsi="Wingdings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7EC81DE8"/>
    <w:multiLevelType w:val="multilevel"/>
    <w:tmpl w:val="F85C996A"/>
    <w:lvl w:ilvl="0">
      <w:numFmt w:val="bullet"/>
      <w:lvlText w:val=""/>
      <w:lvlJc w:val="left"/>
      <w:pPr>
        <w:ind w:left="720" w:hanging="360"/>
      </w:pPr>
      <w:rPr>
        <w:rFonts w:ascii="Wingdings" w:hAnsi="Wingdings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566718840">
    <w:abstractNumId w:val="6"/>
  </w:num>
  <w:num w:numId="2" w16cid:durableId="759133371">
    <w:abstractNumId w:val="5"/>
  </w:num>
  <w:num w:numId="3" w16cid:durableId="324670043">
    <w:abstractNumId w:val="0"/>
  </w:num>
  <w:num w:numId="4" w16cid:durableId="1057895250">
    <w:abstractNumId w:val="3"/>
  </w:num>
  <w:num w:numId="5" w16cid:durableId="1964534783">
    <w:abstractNumId w:val="7"/>
  </w:num>
  <w:num w:numId="6" w16cid:durableId="743990368">
    <w:abstractNumId w:val="4"/>
  </w:num>
  <w:num w:numId="7" w16cid:durableId="222065102">
    <w:abstractNumId w:val="1"/>
  </w:num>
  <w:num w:numId="8" w16cid:durableId="2041081313">
    <w:abstractNumId w:val="8"/>
  </w:num>
  <w:num w:numId="9" w16cid:durableId="1691907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D66D6"/>
    <w:rsid w:val="00012E30"/>
    <w:rsid w:val="003D66D6"/>
    <w:rsid w:val="00CF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A197D"/>
  <w15:docId w15:val="{A0AE9102-F588-412D-A857-2C4165CA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Garamond" w:hAnsi="Garamond" w:cs="Times New Roman"/>
        <w:sz w:val="21"/>
        <w:szCs w:val="21"/>
        <w:lang w:val="nl-NL" w:eastAsia="en-US" w:bidi="ar-SA"/>
      </w:rPr>
    </w:rPrDefault>
    <w:pPrDefault>
      <w:pPr>
        <w:autoSpaceDN w:val="0"/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320" w:after="80" w:line="240" w:lineRule="auto"/>
      <w:jc w:val="center"/>
      <w:outlineLvl w:val="0"/>
    </w:pPr>
    <w:rPr>
      <w:rFonts w:eastAsia="Times New Roman"/>
      <w:color w:val="61721F"/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160" w:after="40" w:line="240" w:lineRule="auto"/>
      <w:jc w:val="center"/>
      <w:outlineLvl w:val="1"/>
    </w:pPr>
    <w:rPr>
      <w:rFonts w:eastAsia="Times New Roman"/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160" w:after="0" w:line="240" w:lineRule="auto"/>
      <w:outlineLvl w:val="2"/>
    </w:pPr>
    <w:rPr>
      <w:rFonts w:eastAsia="Times New Roman"/>
      <w:sz w:val="32"/>
      <w:szCs w:val="32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80" w:after="0"/>
      <w:outlineLvl w:val="3"/>
    </w:pPr>
    <w:rPr>
      <w:rFonts w:eastAsia="Times New Roman"/>
      <w:i/>
      <w:iCs/>
      <w:sz w:val="30"/>
      <w:szCs w:val="30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40" w:after="0"/>
      <w:outlineLvl w:val="4"/>
    </w:pPr>
    <w:rPr>
      <w:rFonts w:eastAsia="Times New Roman"/>
      <w:sz w:val="28"/>
      <w:szCs w:val="28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sz w:val="26"/>
      <w:szCs w:val="26"/>
    </w:rPr>
  </w:style>
  <w:style w:type="paragraph" w:styleId="Kop7">
    <w:name w:val="heading 7"/>
    <w:basedOn w:val="Standaard"/>
    <w:next w:val="Standaard"/>
    <w:pPr>
      <w:keepNext/>
      <w:keepLines/>
      <w:spacing w:before="40" w:after="0"/>
      <w:outlineLvl w:val="6"/>
    </w:pPr>
    <w:rPr>
      <w:rFonts w:eastAsia="Times New Roman"/>
      <w:sz w:val="24"/>
      <w:szCs w:val="24"/>
    </w:rPr>
  </w:style>
  <w:style w:type="paragraph" w:styleId="Kop8">
    <w:name w:val="heading 8"/>
    <w:basedOn w:val="Standaard"/>
    <w:next w:val="Standaard"/>
    <w:pPr>
      <w:keepNext/>
      <w:keepLines/>
      <w:spacing w:before="40" w:after="0"/>
      <w:outlineLvl w:val="7"/>
    </w:pPr>
    <w:rPr>
      <w:rFonts w:eastAsia="Times New Roman"/>
      <w:i/>
      <w:iCs/>
      <w:sz w:val="22"/>
      <w:szCs w:val="22"/>
    </w:rPr>
  </w:style>
  <w:style w:type="paragraph" w:styleId="Kop9">
    <w:name w:val="heading 9"/>
    <w:basedOn w:val="Standaard"/>
    <w:next w:val="Standaar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rPr>
      <w:rFonts w:ascii="Garamond" w:eastAsia="Times New Roman" w:hAnsi="Garamond" w:cs="Times New Roman"/>
      <w:color w:val="61721F"/>
      <w:sz w:val="40"/>
      <w:szCs w:val="40"/>
    </w:rPr>
  </w:style>
  <w:style w:type="character" w:customStyle="1" w:styleId="Kop2Char">
    <w:name w:val="Kop 2 Char"/>
    <w:basedOn w:val="Standaardalinea-lettertype"/>
    <w:rPr>
      <w:rFonts w:ascii="Garamond" w:eastAsia="Times New Roman" w:hAnsi="Garamond" w:cs="Times New Roman"/>
      <w:sz w:val="32"/>
      <w:szCs w:val="32"/>
    </w:rPr>
  </w:style>
  <w:style w:type="character" w:customStyle="1" w:styleId="Kop3Char">
    <w:name w:val="Kop 3 Char"/>
    <w:basedOn w:val="Standaardalinea-lettertype"/>
    <w:rPr>
      <w:rFonts w:ascii="Garamond" w:eastAsia="Times New Roman" w:hAnsi="Garamond" w:cs="Times New Roman"/>
      <w:sz w:val="32"/>
      <w:szCs w:val="32"/>
    </w:rPr>
  </w:style>
  <w:style w:type="character" w:customStyle="1" w:styleId="Kop4Char">
    <w:name w:val="Kop 4 Char"/>
    <w:basedOn w:val="Standaardalinea-lettertype"/>
    <w:rPr>
      <w:rFonts w:ascii="Garamond" w:eastAsia="Times New Roman" w:hAnsi="Garamond" w:cs="Times New Roman"/>
      <w:i/>
      <w:iCs/>
      <w:sz w:val="30"/>
      <w:szCs w:val="30"/>
    </w:rPr>
  </w:style>
  <w:style w:type="character" w:customStyle="1" w:styleId="Kop5Char">
    <w:name w:val="Kop 5 Char"/>
    <w:basedOn w:val="Standaardalinea-lettertype"/>
    <w:rPr>
      <w:rFonts w:ascii="Garamond" w:eastAsia="Times New Roman" w:hAnsi="Garamond" w:cs="Times New Roman"/>
      <w:sz w:val="28"/>
      <w:szCs w:val="28"/>
    </w:rPr>
  </w:style>
  <w:style w:type="character" w:customStyle="1" w:styleId="Kop6Char">
    <w:name w:val="Kop 6 Char"/>
    <w:basedOn w:val="Standaardalinea-lettertype"/>
    <w:rPr>
      <w:rFonts w:ascii="Garamond" w:eastAsia="Times New Roman" w:hAnsi="Garamond" w:cs="Times New Roman"/>
      <w:i/>
      <w:iCs/>
      <w:sz w:val="26"/>
      <w:szCs w:val="26"/>
    </w:rPr>
  </w:style>
  <w:style w:type="character" w:customStyle="1" w:styleId="Kop7Char">
    <w:name w:val="Kop 7 Char"/>
    <w:basedOn w:val="Standaardalinea-lettertype"/>
    <w:rPr>
      <w:rFonts w:ascii="Garamond" w:eastAsia="Times New Roman" w:hAnsi="Garamond" w:cs="Times New Roman"/>
      <w:sz w:val="24"/>
      <w:szCs w:val="24"/>
    </w:rPr>
  </w:style>
  <w:style w:type="character" w:customStyle="1" w:styleId="Kop8Char">
    <w:name w:val="Kop 8 Char"/>
    <w:basedOn w:val="Standaardalinea-lettertype"/>
    <w:rPr>
      <w:rFonts w:ascii="Garamond" w:eastAsia="Times New Roman" w:hAnsi="Garamond" w:cs="Times New Roman"/>
      <w:i/>
      <w:iCs/>
      <w:sz w:val="22"/>
      <w:szCs w:val="22"/>
    </w:rPr>
  </w:style>
  <w:style w:type="character" w:customStyle="1" w:styleId="Kop9Char">
    <w:name w:val="Kop 9 Char"/>
    <w:basedOn w:val="Standaardalinea-lettertype"/>
    <w:rPr>
      <w:b/>
      <w:bCs/>
      <w:i/>
      <w:iCs/>
    </w:rPr>
  </w:style>
  <w:style w:type="paragraph" w:styleId="Bijschrift">
    <w:name w:val="caption"/>
    <w:basedOn w:val="Standaard"/>
    <w:next w:val="Standaard"/>
    <w:pPr>
      <w:spacing w:line="240" w:lineRule="auto"/>
    </w:pPr>
    <w:rPr>
      <w:b/>
      <w:bCs/>
      <w:color w:val="404040"/>
      <w:sz w:val="16"/>
      <w:szCs w:val="16"/>
    </w:rPr>
  </w:style>
  <w:style w:type="paragraph" w:styleId="Titel">
    <w:name w:val="Title"/>
    <w:basedOn w:val="Standaard"/>
    <w:next w:val="Standaard"/>
    <w:uiPriority w:val="10"/>
    <w:qFormat/>
    <w:pPr>
      <w:pBdr>
        <w:top w:val="single" w:sz="6" w:space="8" w:color="44709D"/>
        <w:bottom w:val="single" w:sz="6" w:space="8" w:color="44709D"/>
      </w:pBdr>
      <w:spacing w:after="400" w:line="240" w:lineRule="auto"/>
      <w:contextualSpacing/>
      <w:jc w:val="center"/>
    </w:pPr>
    <w:rPr>
      <w:rFonts w:eastAsia="Times New Roman"/>
      <w:caps/>
      <w:color w:val="212121"/>
      <w:spacing w:val="30"/>
      <w:sz w:val="72"/>
      <w:szCs w:val="72"/>
    </w:rPr>
  </w:style>
  <w:style w:type="character" w:customStyle="1" w:styleId="TitelChar">
    <w:name w:val="Titel Char"/>
    <w:basedOn w:val="Standaardalinea-lettertype"/>
    <w:rPr>
      <w:rFonts w:ascii="Garamond" w:eastAsia="Times New Roman" w:hAnsi="Garamond" w:cs="Times New Roman"/>
      <w:caps/>
      <w:color w:val="212121"/>
      <w:spacing w:val="30"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jc w:val="center"/>
    </w:pPr>
    <w:rPr>
      <w:color w:val="212121"/>
      <w:sz w:val="28"/>
      <w:szCs w:val="28"/>
    </w:rPr>
  </w:style>
  <w:style w:type="character" w:customStyle="1" w:styleId="OndertitelChar">
    <w:name w:val="Ondertitel Char"/>
    <w:basedOn w:val="Standaardalinea-lettertype"/>
    <w:rPr>
      <w:color w:val="212121"/>
      <w:sz w:val="28"/>
      <w:szCs w:val="28"/>
    </w:rPr>
  </w:style>
  <w:style w:type="character" w:styleId="Zwaar">
    <w:name w:val="Strong"/>
    <w:basedOn w:val="Standaardalinea-lettertype"/>
    <w:rPr>
      <w:b/>
      <w:bCs/>
    </w:rPr>
  </w:style>
  <w:style w:type="character" w:styleId="Nadruk">
    <w:name w:val="Emphasis"/>
    <w:basedOn w:val="Standaardalinea-lettertype"/>
    <w:rPr>
      <w:i/>
      <w:iCs/>
      <w:color w:val="000000"/>
    </w:rPr>
  </w:style>
  <w:style w:type="paragraph" w:styleId="Geenafstand">
    <w:name w:val="No Spacing"/>
    <w:pPr>
      <w:suppressAutoHyphens/>
      <w:spacing w:after="0" w:line="240" w:lineRule="auto"/>
    </w:pPr>
  </w:style>
  <w:style w:type="character" w:customStyle="1" w:styleId="GeenafstandChar">
    <w:name w:val="Geen afstand Char"/>
    <w:basedOn w:val="Standaardalinea-lettertype"/>
  </w:style>
  <w:style w:type="paragraph" w:styleId="Lijstalinea">
    <w:name w:val="List Paragraph"/>
    <w:basedOn w:val="Standaard"/>
    <w:pPr>
      <w:ind w:left="720"/>
      <w:contextualSpacing/>
    </w:pPr>
  </w:style>
  <w:style w:type="paragraph" w:styleId="Citaat">
    <w:name w:val="Quote"/>
    <w:basedOn w:val="Standaard"/>
    <w:next w:val="Standaard"/>
    <w:pPr>
      <w:spacing w:before="160"/>
      <w:ind w:left="720" w:right="720"/>
      <w:jc w:val="center"/>
    </w:pPr>
    <w:rPr>
      <w:i/>
      <w:iCs/>
      <w:color w:val="335375"/>
      <w:sz w:val="24"/>
      <w:szCs w:val="24"/>
    </w:rPr>
  </w:style>
  <w:style w:type="character" w:customStyle="1" w:styleId="CitaatChar">
    <w:name w:val="Citaat Char"/>
    <w:basedOn w:val="Standaardalinea-lettertype"/>
    <w:rPr>
      <w:i/>
      <w:iCs/>
      <w:color w:val="335375"/>
      <w:sz w:val="24"/>
      <w:szCs w:val="24"/>
    </w:rPr>
  </w:style>
  <w:style w:type="paragraph" w:styleId="Duidelijkcitaat">
    <w:name w:val="Intense Quote"/>
    <w:basedOn w:val="Standaard"/>
    <w:next w:val="Standaard"/>
    <w:pPr>
      <w:spacing w:before="160" w:line="276" w:lineRule="auto"/>
      <w:ind w:left="936" w:right="936"/>
      <w:jc w:val="center"/>
    </w:pPr>
    <w:rPr>
      <w:rFonts w:eastAsia="Times New Roman"/>
      <w:caps/>
      <w:color w:val="61721F"/>
      <w:sz w:val="28"/>
      <w:szCs w:val="28"/>
    </w:rPr>
  </w:style>
  <w:style w:type="character" w:customStyle="1" w:styleId="DuidelijkcitaatChar">
    <w:name w:val="Duidelijk citaat Char"/>
    <w:basedOn w:val="Standaardalinea-lettertype"/>
    <w:rPr>
      <w:rFonts w:ascii="Garamond" w:eastAsia="Times New Roman" w:hAnsi="Garamond" w:cs="Times New Roman"/>
      <w:caps/>
      <w:color w:val="61721F"/>
      <w:sz w:val="28"/>
      <w:szCs w:val="28"/>
    </w:rPr>
  </w:style>
  <w:style w:type="character" w:styleId="Subtielebenadrukking">
    <w:name w:val="Subtle Emphasis"/>
    <w:basedOn w:val="Standaardalinea-lettertype"/>
    <w:rPr>
      <w:i/>
      <w:iCs/>
      <w:color w:val="595959"/>
    </w:rPr>
  </w:style>
  <w:style w:type="character" w:styleId="Intensievebenadrukking">
    <w:name w:val="Intense Emphasis"/>
    <w:basedOn w:val="Standaardalinea-lettertype"/>
    <w:rPr>
      <w:b/>
      <w:bCs/>
      <w:i/>
      <w:iCs/>
      <w:color w:val="auto"/>
    </w:rPr>
  </w:style>
  <w:style w:type="character" w:styleId="Subtieleverwijzing">
    <w:name w:val="Subtle Reference"/>
    <w:basedOn w:val="Standaardalinea-lettertype"/>
    <w:rPr>
      <w:caps w:val="0"/>
      <w:smallCaps/>
      <w:color w:val="404040"/>
      <w:spacing w:val="0"/>
      <w:u w:val="single" w:color="7F7F7F"/>
    </w:rPr>
  </w:style>
  <w:style w:type="character" w:styleId="Intensieveverwijzing">
    <w:name w:val="Intense Reference"/>
    <w:basedOn w:val="Standaardalinea-lettertype"/>
    <w:rPr>
      <w:b/>
      <w:bCs/>
      <w:caps w:val="0"/>
      <w:smallCaps/>
      <w:color w:val="auto"/>
      <w:spacing w:val="0"/>
      <w:u w:val="single"/>
    </w:rPr>
  </w:style>
  <w:style w:type="character" w:styleId="Titelvanboek">
    <w:name w:val="Book Title"/>
    <w:basedOn w:val="Standaardalinea-lettertype"/>
    <w:rPr>
      <w:b/>
      <w:bCs/>
      <w:caps w:val="0"/>
      <w:smallCaps/>
      <w:spacing w:val="0"/>
    </w:rPr>
  </w:style>
  <w:style w:type="paragraph" w:styleId="Kopvaninhoudsopgave">
    <w:name w:val="TOC Heading"/>
    <w:basedOn w:val="Kop1"/>
    <w:next w:val="Standa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DSZ Jongsma</dc:creator>
  <dc:description/>
  <cp:lastModifiedBy>DSZ Jongsma</cp:lastModifiedBy>
  <cp:revision>2</cp:revision>
  <cp:lastPrinted>2025-06-24T10:45:00Z</cp:lastPrinted>
  <dcterms:created xsi:type="dcterms:W3CDTF">2025-06-24T10:49:00Z</dcterms:created>
  <dcterms:modified xsi:type="dcterms:W3CDTF">2025-06-24T10:49:00Z</dcterms:modified>
</cp:coreProperties>
</file>